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61" w:rsidRPr="00D20A0F" w:rsidRDefault="00C13111" w:rsidP="00961B26">
      <w:pPr>
        <w:pStyle w:val="naslov2"/>
        <w:spacing w:line="216" w:lineRule="auto"/>
        <w:rPr>
          <w:sz w:val="56"/>
          <w:szCs w:val="56"/>
        </w:rPr>
      </w:pPr>
      <w:r>
        <w:rPr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2531D2" wp14:editId="0DF53F5A">
                <wp:simplePos x="0" y="0"/>
                <wp:positionH relativeFrom="margin">
                  <wp:align>left</wp:align>
                </wp:positionH>
                <wp:positionV relativeFrom="paragraph">
                  <wp:posOffset>-2125980</wp:posOffset>
                </wp:positionV>
                <wp:extent cx="510540" cy="579120"/>
                <wp:effectExtent l="0" t="0" r="22860" b="11430"/>
                <wp:wrapNone/>
                <wp:docPr id="2" name="Sun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79120"/>
                        </a:xfrm>
                        <a:prstGeom prst="sun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33320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ce 2" o:spid="_x0000_s1026" type="#_x0000_t183" style="position:absolute;margin-left:0;margin-top:-167.4pt;width:40.2pt;height:45.6pt;z-index:251663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" fillcolor="#455feb [1951]" strokecolor="#8394f2 [1311]" strokeweight="2pt">
                <w10:wrap anchorx="margin"/>
              </v:shape>
            </w:pict>
          </mc:Fallback>
        </mc:AlternateContent>
      </w:r>
      <w:r w:rsidR="0045433F" w:rsidRPr="00D20A0F">
        <w:rPr>
          <w:rStyle w:val="NaslovChar"/>
          <w:sz w:val="56"/>
          <w:szCs w:val="56"/>
          <w:lang w:eastAsia="hr-HR"/>
        </w:rPr>
        <w:drawing>
          <wp:anchor distT="0" distB="0" distL="114300" distR="114300" simplePos="0" relativeHeight="251661824" behindDoc="0" locked="0" layoutInCell="1" allowOverlap="1" wp14:anchorId="44FD0D1D" wp14:editId="3AECFE1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79780" cy="777240"/>
            <wp:effectExtent l="0" t="0" r="1270" b="3810"/>
            <wp:wrapSquare wrapText="bothSides"/>
            <wp:docPr id="10" name="Slika 10" descr="C:\Users\Korisnik\Desktop\Sonnenu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Desktop\Sonnenuh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24DC" w:rsidRPr="00D20A0F">
        <w:rPr>
          <w:sz w:val="56"/>
          <w:szCs w:val="56"/>
          <w:lang w:eastAsia="hr-HR"/>
        </w:rPr>
        <mc:AlternateContent>
          <mc:Choice Requires="wpg">
            <w:drawing>
              <wp:anchor distT="0" distB="0" distL="114300" distR="114300" simplePos="0" relativeHeight="251660800" behindDoc="1" locked="1" layoutInCell="1" allowOverlap="1" wp14:anchorId="76A9B37D" wp14:editId="6757AB3C">
                <wp:simplePos x="0" y="0"/>
                <wp:positionH relativeFrom="page">
                  <wp:posOffset>-155575</wp:posOffset>
                </wp:positionH>
                <wp:positionV relativeFrom="page">
                  <wp:posOffset>-530225</wp:posOffset>
                </wp:positionV>
                <wp:extent cx="8039100" cy="2453640"/>
                <wp:effectExtent l="38100" t="57150" r="38100" b="41910"/>
                <wp:wrapNone/>
                <wp:docPr id="3" name="Grupa 15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9100" cy="2453640"/>
                          <a:chOff x="-240" y="-835"/>
                          <a:chExt cx="12660" cy="3864"/>
                        </a:xfrm>
                      </wpg:grpSpPr>
                      <wps:wsp>
                        <wps:cNvPr id="4" name="Pravokutnik 13"/>
                        <wps:cNvSpPr>
                          <a:spLocks noChangeArrowheads="1"/>
                        </wps:cNvSpPr>
                        <wps:spPr bwMode="auto">
                          <a:xfrm>
                            <a:off x="-240" y="-280"/>
                            <a:ext cx="12660" cy="32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relaxedInset"/>
                          </a:sp3d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5" name="Grupa 14"/>
                        <wpg:cNvGrpSpPr>
                          <a:grpSpLocks/>
                        </wpg:cNvGrpSpPr>
                        <wpg:grpSpPr bwMode="auto">
                          <a:xfrm>
                            <a:off x="0" y="-835"/>
                            <a:ext cx="12245" cy="3864"/>
                            <a:chOff x="0" y="-835"/>
                            <a:chExt cx="12245" cy="3864"/>
                          </a:xfrm>
                        </wpg:grpSpPr>
                        <wps:wsp>
                          <wps:cNvPr id="6" name="Prostoručni oblik 1082"/>
                          <wps:cNvSpPr>
                            <a:spLocks/>
                          </wps:cNvSpPr>
                          <wps:spPr bwMode="auto">
                            <a:xfrm>
                              <a:off x="0" y="-835"/>
                              <a:ext cx="12245" cy="3864"/>
                            </a:xfrm>
                            <a:custGeom>
                              <a:avLst/>
                              <a:gdLst>
                                <a:gd name="T0" fmla="*/ 7270 w 6524"/>
                                <a:gd name="T1" fmla="*/ 0 h 1145"/>
                                <a:gd name="T2" fmla="*/ 7270 w 6524"/>
                                <a:gd name="T3" fmla="*/ 321 h 1145"/>
                                <a:gd name="T4" fmla="*/ 7133 w 6524"/>
                                <a:gd name="T5" fmla="*/ 321 h 1145"/>
                                <a:gd name="T6" fmla="*/ 7133 w 6524"/>
                                <a:gd name="T7" fmla="*/ 895 h 1145"/>
                                <a:gd name="T8" fmla="*/ 6866 w 6524"/>
                                <a:gd name="T9" fmla="*/ 895 h 1145"/>
                                <a:gd name="T10" fmla="*/ 6866 w 6524"/>
                                <a:gd name="T11" fmla="*/ 542 h 1145"/>
                                <a:gd name="T12" fmla="*/ 6608 w 6524"/>
                                <a:gd name="T13" fmla="*/ 542 h 1145"/>
                                <a:gd name="T14" fmla="*/ 6608 w 6524"/>
                                <a:gd name="T15" fmla="*/ 689 h 1145"/>
                                <a:gd name="T16" fmla="*/ 6526 w 6524"/>
                                <a:gd name="T17" fmla="*/ 689 h 1145"/>
                                <a:gd name="T18" fmla="*/ 6526 w 6524"/>
                                <a:gd name="T19" fmla="*/ 1042 h 1145"/>
                                <a:gd name="T20" fmla="*/ 6207 w 6524"/>
                                <a:gd name="T21" fmla="*/ 1042 h 1145"/>
                                <a:gd name="T22" fmla="*/ 6207 w 6524"/>
                                <a:gd name="T23" fmla="*/ 490 h 1145"/>
                                <a:gd name="T24" fmla="*/ 5764 w 6524"/>
                                <a:gd name="T25" fmla="*/ 490 h 1145"/>
                                <a:gd name="T26" fmla="*/ 5764 w 6524"/>
                                <a:gd name="T27" fmla="*/ 360 h 1145"/>
                                <a:gd name="T28" fmla="*/ 5276 w 6524"/>
                                <a:gd name="T29" fmla="*/ 360 h 1145"/>
                                <a:gd name="T30" fmla="*/ 5276 w 6524"/>
                                <a:gd name="T31" fmla="*/ 525 h 1145"/>
                                <a:gd name="T32" fmla="*/ 4879 w 6524"/>
                                <a:gd name="T33" fmla="*/ 525 h 1145"/>
                                <a:gd name="T34" fmla="*/ 4879 w 6524"/>
                                <a:gd name="T35" fmla="*/ 1042 h 1145"/>
                                <a:gd name="T36" fmla="*/ 4455 w 6524"/>
                                <a:gd name="T37" fmla="*/ 1042 h 1145"/>
                                <a:gd name="T38" fmla="*/ 4455 w 6524"/>
                                <a:gd name="T39" fmla="*/ 468 h 1145"/>
                                <a:gd name="T40" fmla="*/ 4162 w 6524"/>
                                <a:gd name="T41" fmla="*/ 468 h 1145"/>
                                <a:gd name="T42" fmla="*/ 4162 w 6524"/>
                                <a:gd name="T43" fmla="*/ 1042 h 1145"/>
                                <a:gd name="T44" fmla="*/ 4005 w 6524"/>
                                <a:gd name="T45" fmla="*/ 1042 h 1145"/>
                                <a:gd name="T46" fmla="*/ 4005 w 6524"/>
                                <a:gd name="T47" fmla="*/ 235 h 1145"/>
                                <a:gd name="T48" fmla="*/ 3880 w 6524"/>
                                <a:gd name="T49" fmla="*/ 235 h 1145"/>
                                <a:gd name="T50" fmla="*/ 3880 w 6524"/>
                                <a:gd name="T51" fmla="*/ 4 h 1145"/>
                                <a:gd name="T52" fmla="*/ 3587 w 6524"/>
                                <a:gd name="T53" fmla="*/ 4 h 1145"/>
                                <a:gd name="T54" fmla="*/ 3587 w 6524"/>
                                <a:gd name="T55" fmla="*/ 1042 h 1145"/>
                                <a:gd name="T56" fmla="*/ 3469 w 6524"/>
                                <a:gd name="T57" fmla="*/ 1042 h 1145"/>
                                <a:gd name="T58" fmla="*/ 3469 w 6524"/>
                                <a:gd name="T59" fmla="*/ 286 h 1145"/>
                                <a:gd name="T60" fmla="*/ 3011 w 6524"/>
                                <a:gd name="T61" fmla="*/ 286 h 1145"/>
                                <a:gd name="T62" fmla="*/ 3011 w 6524"/>
                                <a:gd name="T63" fmla="*/ 1042 h 1145"/>
                                <a:gd name="T64" fmla="*/ 2913 w 6524"/>
                                <a:gd name="T65" fmla="*/ 1042 h 1145"/>
                                <a:gd name="T66" fmla="*/ 2913 w 6524"/>
                                <a:gd name="T67" fmla="*/ 391 h 1145"/>
                                <a:gd name="T68" fmla="*/ 2453 w 6524"/>
                                <a:gd name="T69" fmla="*/ 391 h 1145"/>
                                <a:gd name="T70" fmla="*/ 2453 w 6524"/>
                                <a:gd name="T71" fmla="*/ 1042 h 1145"/>
                                <a:gd name="T72" fmla="*/ 2189 w 6524"/>
                                <a:gd name="T73" fmla="*/ 1042 h 1145"/>
                                <a:gd name="T74" fmla="*/ 2189 w 6524"/>
                                <a:gd name="T75" fmla="*/ 354 h 1145"/>
                                <a:gd name="T76" fmla="*/ 1684 w 6524"/>
                                <a:gd name="T77" fmla="*/ 354 h 1145"/>
                                <a:gd name="T78" fmla="*/ 1684 w 6524"/>
                                <a:gd name="T79" fmla="*/ 480 h 1145"/>
                                <a:gd name="T80" fmla="*/ 1213 w 6524"/>
                                <a:gd name="T81" fmla="*/ 480 h 1145"/>
                                <a:gd name="T82" fmla="*/ 1213 w 6524"/>
                                <a:gd name="T83" fmla="*/ 1042 h 1145"/>
                                <a:gd name="T84" fmla="*/ 832 w 6524"/>
                                <a:gd name="T85" fmla="*/ 1042 h 1145"/>
                                <a:gd name="T86" fmla="*/ 832 w 6524"/>
                                <a:gd name="T87" fmla="*/ 529 h 1145"/>
                                <a:gd name="T88" fmla="*/ 327 w 6524"/>
                                <a:gd name="T89" fmla="*/ 529 h 1145"/>
                                <a:gd name="T90" fmla="*/ 327 w 6524"/>
                                <a:gd name="T91" fmla="*/ 1042 h 1145"/>
                                <a:gd name="T92" fmla="*/ 267 w 6524"/>
                                <a:gd name="T93" fmla="*/ 1042 h 1145"/>
                                <a:gd name="T94" fmla="*/ 267 w 6524"/>
                                <a:gd name="T95" fmla="*/ 335 h 1145"/>
                                <a:gd name="T96" fmla="*/ 0 w 6524"/>
                                <a:gd name="T97" fmla="*/ 335 h 1145"/>
                                <a:gd name="T98" fmla="*/ 0 w 6524"/>
                                <a:gd name="T99" fmla="*/ 1177 h 1145"/>
                                <a:gd name="T100" fmla="*/ 7698 w 6524"/>
                                <a:gd name="T101" fmla="*/ 1177 h 1145"/>
                                <a:gd name="T102" fmla="*/ 7698 w 6524"/>
                                <a:gd name="T103" fmla="*/ 0 h 1145"/>
                                <a:gd name="T104" fmla="*/ 7270 w 6524"/>
                                <a:gd name="T105" fmla="*/ 0 h 1145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524" h="1145">
                                  <a:moveTo>
                                    <a:pt x="6161" y="0"/>
                                  </a:moveTo>
                                  <a:lnTo>
                                    <a:pt x="6161" y="312"/>
                                  </a:lnTo>
                                  <a:lnTo>
                                    <a:pt x="6045" y="312"/>
                                  </a:lnTo>
                                  <a:lnTo>
                                    <a:pt x="6045" y="871"/>
                                  </a:lnTo>
                                  <a:lnTo>
                                    <a:pt x="5819" y="871"/>
                                  </a:lnTo>
                                  <a:lnTo>
                                    <a:pt x="5819" y="527"/>
                                  </a:lnTo>
                                  <a:lnTo>
                                    <a:pt x="5600" y="527"/>
                                  </a:lnTo>
                                  <a:lnTo>
                                    <a:pt x="5600" y="670"/>
                                  </a:lnTo>
                                  <a:lnTo>
                                    <a:pt x="5531" y="670"/>
                                  </a:lnTo>
                                  <a:lnTo>
                                    <a:pt x="5531" y="1014"/>
                                  </a:lnTo>
                                  <a:lnTo>
                                    <a:pt x="5260" y="1014"/>
                                  </a:lnTo>
                                  <a:lnTo>
                                    <a:pt x="5260" y="477"/>
                                  </a:lnTo>
                                  <a:lnTo>
                                    <a:pt x="4885" y="477"/>
                                  </a:lnTo>
                                  <a:lnTo>
                                    <a:pt x="4885" y="350"/>
                                  </a:lnTo>
                                  <a:lnTo>
                                    <a:pt x="4471" y="350"/>
                                  </a:lnTo>
                                  <a:lnTo>
                                    <a:pt x="4471" y="511"/>
                                  </a:lnTo>
                                  <a:lnTo>
                                    <a:pt x="4135" y="511"/>
                                  </a:lnTo>
                                  <a:lnTo>
                                    <a:pt x="4135" y="1014"/>
                                  </a:lnTo>
                                  <a:lnTo>
                                    <a:pt x="3776" y="1014"/>
                                  </a:lnTo>
                                  <a:lnTo>
                                    <a:pt x="3776" y="455"/>
                                  </a:lnTo>
                                  <a:lnTo>
                                    <a:pt x="3527" y="455"/>
                                  </a:lnTo>
                                  <a:lnTo>
                                    <a:pt x="3527" y="1014"/>
                                  </a:lnTo>
                                  <a:lnTo>
                                    <a:pt x="3394" y="1014"/>
                                  </a:lnTo>
                                  <a:lnTo>
                                    <a:pt x="3394" y="229"/>
                                  </a:lnTo>
                                  <a:lnTo>
                                    <a:pt x="3288" y="229"/>
                                  </a:lnTo>
                                  <a:lnTo>
                                    <a:pt x="3288" y="4"/>
                                  </a:lnTo>
                                  <a:lnTo>
                                    <a:pt x="3040" y="4"/>
                                  </a:lnTo>
                                  <a:lnTo>
                                    <a:pt x="3040" y="1014"/>
                                  </a:lnTo>
                                  <a:lnTo>
                                    <a:pt x="2940" y="1014"/>
                                  </a:lnTo>
                                  <a:lnTo>
                                    <a:pt x="2940" y="278"/>
                                  </a:lnTo>
                                  <a:lnTo>
                                    <a:pt x="2552" y="278"/>
                                  </a:lnTo>
                                  <a:lnTo>
                                    <a:pt x="2552" y="1014"/>
                                  </a:lnTo>
                                  <a:lnTo>
                                    <a:pt x="2469" y="1014"/>
                                  </a:lnTo>
                                  <a:lnTo>
                                    <a:pt x="2469" y="380"/>
                                  </a:lnTo>
                                  <a:lnTo>
                                    <a:pt x="2079" y="380"/>
                                  </a:lnTo>
                                  <a:lnTo>
                                    <a:pt x="2079" y="1014"/>
                                  </a:lnTo>
                                  <a:lnTo>
                                    <a:pt x="1855" y="1014"/>
                                  </a:lnTo>
                                  <a:lnTo>
                                    <a:pt x="1855" y="344"/>
                                  </a:lnTo>
                                  <a:lnTo>
                                    <a:pt x="1427" y="344"/>
                                  </a:lnTo>
                                  <a:lnTo>
                                    <a:pt x="1427" y="467"/>
                                  </a:lnTo>
                                  <a:lnTo>
                                    <a:pt x="1028" y="467"/>
                                  </a:lnTo>
                                  <a:lnTo>
                                    <a:pt x="1028" y="1014"/>
                                  </a:lnTo>
                                  <a:lnTo>
                                    <a:pt x="705" y="1014"/>
                                  </a:lnTo>
                                  <a:lnTo>
                                    <a:pt x="705" y="515"/>
                                  </a:lnTo>
                                  <a:lnTo>
                                    <a:pt x="277" y="515"/>
                                  </a:lnTo>
                                  <a:lnTo>
                                    <a:pt x="277" y="1014"/>
                                  </a:lnTo>
                                  <a:lnTo>
                                    <a:pt x="226" y="1014"/>
                                  </a:lnTo>
                                  <a:lnTo>
                                    <a:pt x="226" y="326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0" y="1145"/>
                                  </a:lnTo>
                                  <a:lnTo>
                                    <a:pt x="6524" y="1145"/>
                                  </a:lnTo>
                                  <a:lnTo>
                                    <a:pt x="6524" y="0"/>
                                  </a:lnTo>
                                  <a:lnTo>
                                    <a:pt x="6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prst="relaxedInset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Prostoručni oblik 1083"/>
                          <wps:cNvSpPr>
                            <a:spLocks/>
                          </wps:cNvSpPr>
                          <wps:spPr bwMode="auto">
                            <a:xfrm>
                              <a:off x="0" y="691"/>
                              <a:ext cx="12231" cy="2337"/>
                            </a:xfrm>
                            <a:custGeom>
                              <a:avLst/>
                              <a:gdLst>
                                <a:gd name="T0" fmla="*/ 7398 w 6524"/>
                                <a:gd name="T1" fmla="*/ 194 h 692"/>
                                <a:gd name="T2" fmla="*/ 7398 w 6524"/>
                                <a:gd name="T3" fmla="*/ 536 h 692"/>
                                <a:gd name="T4" fmla="*/ 7222 w 6524"/>
                                <a:gd name="T5" fmla="*/ 536 h 692"/>
                                <a:gd name="T6" fmla="*/ 7222 w 6524"/>
                                <a:gd name="T7" fmla="*/ 358 h 692"/>
                                <a:gd name="T8" fmla="*/ 6822 w 6524"/>
                                <a:gd name="T9" fmla="*/ 358 h 692"/>
                                <a:gd name="T10" fmla="*/ 6822 w 6524"/>
                                <a:gd name="T11" fmla="*/ 485 h 692"/>
                                <a:gd name="T12" fmla="*/ 6423 w 6524"/>
                                <a:gd name="T13" fmla="*/ 485 h 692"/>
                                <a:gd name="T14" fmla="*/ 6423 w 6524"/>
                                <a:gd name="T15" fmla="*/ 598 h 692"/>
                                <a:gd name="T16" fmla="*/ 6103 w 6524"/>
                                <a:gd name="T17" fmla="*/ 598 h 692"/>
                                <a:gd name="T18" fmla="*/ 6103 w 6524"/>
                                <a:gd name="T19" fmla="*/ 219 h 692"/>
                                <a:gd name="T20" fmla="*/ 5822 w 6524"/>
                                <a:gd name="T21" fmla="*/ 219 h 692"/>
                                <a:gd name="T22" fmla="*/ 5822 w 6524"/>
                                <a:gd name="T23" fmla="*/ 453 h 692"/>
                                <a:gd name="T24" fmla="*/ 5681 w 6524"/>
                                <a:gd name="T25" fmla="*/ 453 h 692"/>
                                <a:gd name="T26" fmla="*/ 5681 w 6524"/>
                                <a:gd name="T27" fmla="*/ 598 h 692"/>
                                <a:gd name="T28" fmla="*/ 5598 w 6524"/>
                                <a:gd name="T29" fmla="*/ 598 h 692"/>
                                <a:gd name="T30" fmla="*/ 5598 w 6524"/>
                                <a:gd name="T31" fmla="*/ 340 h 692"/>
                                <a:gd name="T32" fmla="*/ 5096 w 6524"/>
                                <a:gd name="T33" fmla="*/ 340 h 692"/>
                                <a:gd name="T34" fmla="*/ 5096 w 6524"/>
                                <a:gd name="T35" fmla="*/ 602 h 692"/>
                                <a:gd name="T36" fmla="*/ 4837 w 6524"/>
                                <a:gd name="T37" fmla="*/ 602 h 692"/>
                                <a:gd name="T38" fmla="*/ 4837 w 6524"/>
                                <a:gd name="T39" fmla="*/ 340 h 692"/>
                                <a:gd name="T40" fmla="*/ 4631 w 6524"/>
                                <a:gd name="T41" fmla="*/ 340 h 692"/>
                                <a:gd name="T42" fmla="*/ 4631 w 6524"/>
                                <a:gd name="T43" fmla="*/ 598 h 692"/>
                                <a:gd name="T44" fmla="*/ 4534 w 6524"/>
                                <a:gd name="T45" fmla="*/ 598 h 692"/>
                                <a:gd name="T46" fmla="*/ 4534 w 6524"/>
                                <a:gd name="T47" fmla="*/ 503 h 692"/>
                                <a:gd name="T48" fmla="*/ 4328 w 6524"/>
                                <a:gd name="T49" fmla="*/ 503 h 692"/>
                                <a:gd name="T50" fmla="*/ 4328 w 6524"/>
                                <a:gd name="T51" fmla="*/ 598 h 692"/>
                                <a:gd name="T52" fmla="*/ 4208 w 6524"/>
                                <a:gd name="T53" fmla="*/ 598 h 692"/>
                                <a:gd name="T54" fmla="*/ 4208 w 6524"/>
                                <a:gd name="T55" fmla="*/ 340 h 692"/>
                                <a:gd name="T56" fmla="*/ 3826 w 6524"/>
                                <a:gd name="T57" fmla="*/ 340 h 692"/>
                                <a:gd name="T58" fmla="*/ 3826 w 6524"/>
                                <a:gd name="T59" fmla="*/ 598 h 692"/>
                                <a:gd name="T60" fmla="*/ 3766 w 6524"/>
                                <a:gd name="T61" fmla="*/ 598 h 692"/>
                                <a:gd name="T62" fmla="*/ 3766 w 6524"/>
                                <a:gd name="T63" fmla="*/ 340 h 692"/>
                                <a:gd name="T64" fmla="*/ 3558 w 6524"/>
                                <a:gd name="T65" fmla="*/ 340 h 692"/>
                                <a:gd name="T66" fmla="*/ 3558 w 6524"/>
                                <a:gd name="T67" fmla="*/ 598 h 692"/>
                                <a:gd name="T68" fmla="*/ 3513 w 6524"/>
                                <a:gd name="T69" fmla="*/ 598 h 692"/>
                                <a:gd name="T70" fmla="*/ 3513 w 6524"/>
                                <a:gd name="T71" fmla="*/ 0 h 692"/>
                                <a:gd name="T72" fmla="*/ 3306 w 6524"/>
                                <a:gd name="T73" fmla="*/ 0 h 692"/>
                                <a:gd name="T74" fmla="*/ 3306 w 6524"/>
                                <a:gd name="T75" fmla="*/ 602 h 692"/>
                                <a:gd name="T76" fmla="*/ 3058 w 6524"/>
                                <a:gd name="T77" fmla="*/ 602 h 692"/>
                                <a:gd name="T78" fmla="*/ 3058 w 6524"/>
                                <a:gd name="T79" fmla="*/ 194 h 692"/>
                                <a:gd name="T80" fmla="*/ 2766 w 6524"/>
                                <a:gd name="T81" fmla="*/ 194 h 692"/>
                                <a:gd name="T82" fmla="*/ 2766 w 6524"/>
                                <a:gd name="T83" fmla="*/ 293 h 692"/>
                                <a:gd name="T84" fmla="*/ 2470 w 6524"/>
                                <a:gd name="T85" fmla="*/ 293 h 692"/>
                                <a:gd name="T86" fmla="*/ 2470 w 6524"/>
                                <a:gd name="T87" fmla="*/ 438 h 692"/>
                                <a:gd name="T88" fmla="*/ 2285 w 6524"/>
                                <a:gd name="T89" fmla="*/ 438 h 692"/>
                                <a:gd name="T90" fmla="*/ 2285 w 6524"/>
                                <a:gd name="T91" fmla="*/ 219 h 692"/>
                                <a:gd name="T92" fmla="*/ 1968 w 6524"/>
                                <a:gd name="T93" fmla="*/ 219 h 692"/>
                                <a:gd name="T94" fmla="*/ 1968 w 6524"/>
                                <a:gd name="T95" fmla="*/ 166 h 692"/>
                                <a:gd name="T96" fmla="*/ 1469 w 6524"/>
                                <a:gd name="T97" fmla="*/ 166 h 692"/>
                                <a:gd name="T98" fmla="*/ 1469 w 6524"/>
                                <a:gd name="T99" fmla="*/ 219 h 692"/>
                                <a:gd name="T100" fmla="*/ 1106 w 6524"/>
                                <a:gd name="T101" fmla="*/ 219 h 692"/>
                                <a:gd name="T102" fmla="*/ 1106 w 6524"/>
                                <a:gd name="T103" fmla="*/ 358 h 692"/>
                                <a:gd name="T104" fmla="*/ 966 w 6524"/>
                                <a:gd name="T105" fmla="*/ 358 h 692"/>
                                <a:gd name="T106" fmla="*/ 966 w 6524"/>
                                <a:gd name="T107" fmla="*/ 277 h 692"/>
                                <a:gd name="T108" fmla="*/ 735 w 6524"/>
                                <a:gd name="T109" fmla="*/ 277 h 692"/>
                                <a:gd name="T110" fmla="*/ 735 w 6524"/>
                                <a:gd name="T111" fmla="*/ 194 h 692"/>
                                <a:gd name="T112" fmla="*/ 0 w 6524"/>
                                <a:gd name="T113" fmla="*/ 194 h 692"/>
                                <a:gd name="T114" fmla="*/ 0 w 6524"/>
                                <a:gd name="T115" fmla="*/ 712 h 692"/>
                                <a:gd name="T116" fmla="*/ 7689 w 6524"/>
                                <a:gd name="T117" fmla="*/ 712 h 692"/>
                                <a:gd name="T118" fmla="*/ 7689 w 6524"/>
                                <a:gd name="T119" fmla="*/ 194 h 692"/>
                                <a:gd name="T120" fmla="*/ 7398 w 6524"/>
                                <a:gd name="T121" fmla="*/ 194 h 692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6524" h="692">
                                  <a:moveTo>
                                    <a:pt x="6277" y="189"/>
                                  </a:moveTo>
                                  <a:lnTo>
                                    <a:pt x="6277" y="521"/>
                                  </a:lnTo>
                                  <a:lnTo>
                                    <a:pt x="6128" y="521"/>
                                  </a:lnTo>
                                  <a:lnTo>
                                    <a:pt x="6128" y="348"/>
                                  </a:lnTo>
                                  <a:lnTo>
                                    <a:pt x="5788" y="348"/>
                                  </a:lnTo>
                                  <a:lnTo>
                                    <a:pt x="5788" y="471"/>
                                  </a:lnTo>
                                  <a:lnTo>
                                    <a:pt x="5450" y="471"/>
                                  </a:lnTo>
                                  <a:lnTo>
                                    <a:pt x="5450" y="581"/>
                                  </a:lnTo>
                                  <a:lnTo>
                                    <a:pt x="5178" y="581"/>
                                  </a:lnTo>
                                  <a:lnTo>
                                    <a:pt x="5178" y="213"/>
                                  </a:lnTo>
                                  <a:lnTo>
                                    <a:pt x="4940" y="213"/>
                                  </a:lnTo>
                                  <a:lnTo>
                                    <a:pt x="4940" y="440"/>
                                  </a:lnTo>
                                  <a:lnTo>
                                    <a:pt x="4820" y="440"/>
                                  </a:lnTo>
                                  <a:lnTo>
                                    <a:pt x="4820" y="581"/>
                                  </a:lnTo>
                                  <a:lnTo>
                                    <a:pt x="4750" y="581"/>
                                  </a:lnTo>
                                  <a:lnTo>
                                    <a:pt x="4750" y="330"/>
                                  </a:lnTo>
                                  <a:lnTo>
                                    <a:pt x="4324" y="330"/>
                                  </a:lnTo>
                                  <a:lnTo>
                                    <a:pt x="4324" y="585"/>
                                  </a:lnTo>
                                  <a:lnTo>
                                    <a:pt x="4104" y="585"/>
                                  </a:lnTo>
                                  <a:lnTo>
                                    <a:pt x="4104" y="330"/>
                                  </a:lnTo>
                                  <a:lnTo>
                                    <a:pt x="3929" y="330"/>
                                  </a:lnTo>
                                  <a:lnTo>
                                    <a:pt x="3929" y="581"/>
                                  </a:lnTo>
                                  <a:lnTo>
                                    <a:pt x="3847" y="581"/>
                                  </a:lnTo>
                                  <a:lnTo>
                                    <a:pt x="3847" y="489"/>
                                  </a:lnTo>
                                  <a:lnTo>
                                    <a:pt x="3672" y="489"/>
                                  </a:lnTo>
                                  <a:lnTo>
                                    <a:pt x="3672" y="581"/>
                                  </a:lnTo>
                                  <a:lnTo>
                                    <a:pt x="3570" y="581"/>
                                  </a:lnTo>
                                  <a:lnTo>
                                    <a:pt x="3570" y="330"/>
                                  </a:lnTo>
                                  <a:lnTo>
                                    <a:pt x="3246" y="330"/>
                                  </a:lnTo>
                                  <a:lnTo>
                                    <a:pt x="3246" y="581"/>
                                  </a:lnTo>
                                  <a:lnTo>
                                    <a:pt x="3195" y="581"/>
                                  </a:lnTo>
                                  <a:lnTo>
                                    <a:pt x="3195" y="330"/>
                                  </a:lnTo>
                                  <a:lnTo>
                                    <a:pt x="3019" y="330"/>
                                  </a:lnTo>
                                  <a:lnTo>
                                    <a:pt x="3019" y="581"/>
                                  </a:lnTo>
                                  <a:lnTo>
                                    <a:pt x="2981" y="581"/>
                                  </a:lnTo>
                                  <a:lnTo>
                                    <a:pt x="2981" y="0"/>
                                  </a:lnTo>
                                  <a:lnTo>
                                    <a:pt x="2805" y="0"/>
                                  </a:lnTo>
                                  <a:lnTo>
                                    <a:pt x="2805" y="585"/>
                                  </a:lnTo>
                                  <a:lnTo>
                                    <a:pt x="2595" y="585"/>
                                  </a:lnTo>
                                  <a:lnTo>
                                    <a:pt x="2595" y="189"/>
                                  </a:lnTo>
                                  <a:lnTo>
                                    <a:pt x="2347" y="189"/>
                                  </a:lnTo>
                                  <a:lnTo>
                                    <a:pt x="2347" y="285"/>
                                  </a:lnTo>
                                  <a:lnTo>
                                    <a:pt x="2096" y="285"/>
                                  </a:lnTo>
                                  <a:lnTo>
                                    <a:pt x="2096" y="426"/>
                                  </a:lnTo>
                                  <a:lnTo>
                                    <a:pt x="1939" y="426"/>
                                  </a:lnTo>
                                  <a:lnTo>
                                    <a:pt x="1939" y="213"/>
                                  </a:lnTo>
                                  <a:lnTo>
                                    <a:pt x="1670" y="213"/>
                                  </a:lnTo>
                                  <a:lnTo>
                                    <a:pt x="1670" y="161"/>
                                  </a:lnTo>
                                  <a:lnTo>
                                    <a:pt x="1246" y="161"/>
                                  </a:lnTo>
                                  <a:lnTo>
                                    <a:pt x="1246" y="213"/>
                                  </a:lnTo>
                                  <a:lnTo>
                                    <a:pt x="938" y="213"/>
                                  </a:lnTo>
                                  <a:lnTo>
                                    <a:pt x="938" y="348"/>
                                  </a:lnTo>
                                  <a:lnTo>
                                    <a:pt x="820" y="348"/>
                                  </a:lnTo>
                                  <a:lnTo>
                                    <a:pt x="820" y="269"/>
                                  </a:lnTo>
                                  <a:lnTo>
                                    <a:pt x="624" y="269"/>
                                  </a:lnTo>
                                  <a:lnTo>
                                    <a:pt x="624" y="189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692"/>
                                  </a:lnTo>
                                  <a:lnTo>
                                    <a:pt x="6524" y="692"/>
                                  </a:lnTo>
                                  <a:lnTo>
                                    <a:pt x="6524" y="189"/>
                                  </a:lnTo>
                                  <a:lnTo>
                                    <a:pt x="627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prst="relaxedInset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7F3CD" id="Grupa 15" o:spid="_x0000_s1026" style="position:absolute;margin-left:-12.25pt;margin-top:-41.75pt;width:633pt;height:193.2pt;z-index:-251655680;mso-position-horizontal-relative:page;mso-position-vertical-relative:page" coordorigin="-240,-835" coordsize="12660,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">
                <v:rect id="Pravokutnik 13" o:spid="_x0000_s1027" style="position:absolute;left:-240;top:-280;width:1266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" fillcolor="#c1c9f8 [661]" stroked="f" strokecolor="#4a7ebb" strokeweight="1.5pt">
                  <v:shadow opacity="22938f" offset="0"/>
                  <v:textbox inset=",7.2pt,,7.2pt"/>
                </v:rect>
                <v:group id="Grupa 14" o:spid="_x0000_s1028" style="position:absolute;top:-835;width:12245;height:3864" coordorigin=",-835" coordsize="12245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rostoručni oblik 1082" o:spid="_x0000_s1029" style="position:absolute;top:-835;width:12245;height:3864;visibility:visible;mso-wrap-style:square;v-text-anchor:top" coordsize="6524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" path="m6161,r,312l6045,312r,559l5819,871r,-344l5600,527r,143l5531,670r,344l5260,1014r,-537l4885,477r,-127l4471,350r,161l4135,511r,503l3776,1014r,-559l3527,455r,559l3394,1014r,-785l3288,229r,-225l3040,4r,1010l2940,1014r,-736l2552,278r,736l2469,1014r,-634l2079,380r,634l1855,1014r,-670l1427,344r,123l1028,467r,547l705,1014r,-499l277,515r,499l226,1014r,-688l,326r,819l6524,1145,6524,,6161,xe" fillcolor="#8394f2 [1301]" stroked="f">
                    <v:path arrowok="t" o:connecttype="custom" o:connectlocs="13645,0;13645,1083;13388,1083;13388,3020;12887,3020;12887,1829;12403,1829;12403,2325;12249,2325;12249,3516;11650,3516;11650,1654;10819,1654;10819,1215;9903,1215;9903,1772;9157,1772;9157,3516;8362,3516;8362,1579;7812,1579;7812,3516;7517,3516;7517,793;7282,793;7282,13;6732,13;6732,3516;6511,3516;6511,965;5651,965;5651,3516;5467,3516;5467,1319;4604,1319;4604,3516;4109,3516;4109,1195;3161,1195;3161,1620;2277,1620;2277,3516;1562,3516;1562,1785;614,1785;614,3516;501,3516;501,1131;0,1131;0,3972;14448,3972;14448,0;13645,0" o:connectangles="0,0,0,0,0,0,0,0,0,0,0,0,0,0,0,0,0,0,0,0,0,0,0,0,0,0,0,0,0,0,0,0,0,0,0,0,0,0,0,0,0,0,0,0,0,0,0,0,0,0,0,0,0"/>
                  </v:shape>
                  <v:shape id="Prostoručni oblik 1083" o:spid="_x0000_s1030" style="position:absolute;top:691;width:12231;height:2337;visibility:visible;mso-wrap-style:square;v-text-anchor:top" coordsize="6524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" path="m6277,189r,332l6128,521r,-173l5788,348r,123l5450,471r,110l5178,581r,-368l4940,213r,227l4820,440r,141l4750,581r,-251l4324,330r,255l4104,585r,-255l3929,330r,251l3847,581r,-92l3672,489r,92l3570,581r,-251l3246,330r,251l3195,581r,-251l3019,330r,251l2981,581,2981,,2805,r,585l2595,585r,-396l2347,189r,96l2096,285r,141l1939,426r,-213l1670,213r,-52l1246,161r,52l938,213r,135l820,348r,-79l624,269r,-80l,189,,692r6524,l6524,189r-247,xe" fillcolor="#455feb [1941]" stroked="f">
                    <v:path arrowok="t" o:connecttype="custom" o:connectlocs="13870,655;13870,1810;13540,1810;13540,1209;12790,1209;12790,1638;12042,1638;12042,2020;11442,2020;11442,740;10915,740;10915,1530;10651,1530;10651,2020;10495,2020;10495,1148;9554,1148;9554,2033;9068,2033;9068,1148;8682,1148;8682,2020;8500,2020;8500,1699;8114,1699;8114,2020;7889,2020;7889,1148;7173,1148;7173,2020;7060,2020;7060,1148;6670,1148;6670,2020;6586,2020;6586,0;6198,0;6198,2033;5733,2033;5733,655;5186,655;5186,990;4631,990;4631,1479;4284,1479;4284,740;3690,740;3690,561;2754,561;2754,740;2073,740;2073,1209;1811,1209;1811,935;1378,935;1378,655;0,655;0,2405;14415,2405;14415,655;13870,655" o:connectangles="0,0,0,0,0,0,0,0,0,0,0,0,0,0,0,0,0,0,0,0,0,0,0,0,0,0,0,0,0,0,0,0,0,0,0,0,0,0,0,0,0,0,0,0,0,0,0,0,0,0,0,0,0,0,0,0,0,0,0,0,0"/>
                  </v:shape>
                </v:group>
                <w10:wrap anchorx="page" anchory="page"/>
                <w10:anchorlock/>
              </v:group>
            </w:pict>
          </mc:Fallback>
        </mc:AlternateContent>
      </w:r>
      <w:r w:rsidR="0045433F" w:rsidRPr="00D20A0F">
        <w:rPr>
          <w:sz w:val="56"/>
          <w:szCs w:val="56"/>
        </w:rPr>
        <w:t>Sunčani sat</w:t>
      </w:r>
      <w:r w:rsidR="00D20A0F">
        <w:rPr>
          <w:rStyle w:val="NaslovChar"/>
          <w:sz w:val="56"/>
          <w:szCs w:val="56"/>
          <w:lang w:bidi="hr-HR"/>
        </w:rPr>
        <w:t xml:space="preserve"> </w:t>
      </w:r>
      <w:r w:rsidR="00D92714">
        <w:rPr>
          <w:rStyle w:val="NaslovChar"/>
          <w:sz w:val="56"/>
          <w:szCs w:val="56"/>
          <w:lang w:bidi="hr-HR"/>
        </w:rPr>
        <w:t>(Sundial)</w:t>
      </w:r>
    </w:p>
    <w:p w:rsidR="00BA788F" w:rsidRPr="00B25083" w:rsidRDefault="00847A8D" w:rsidP="001965A8">
      <w:pPr>
        <w:pStyle w:val="Velikitekst"/>
      </w:pPr>
      <w:r>
        <w:t>Koliko je sati?</w:t>
      </w:r>
    </w:p>
    <w:p w:rsidR="007F1882" w:rsidRDefault="00847A8D" w:rsidP="001965A8">
      <w:pPr>
        <w:pStyle w:val="Velikitekst"/>
      </w:pPr>
      <w:r>
        <w:t>Danas pogledamo na  pametni sat, mobitel, laptop,… a prije?  Vrijeme su određivali u Egipt</w:t>
      </w:r>
      <w:r w:rsidR="00D20A0F">
        <w:t>u</w:t>
      </w:r>
      <w:r w:rsidR="0071470D">
        <w:t xml:space="preserve"> i prije 35</w:t>
      </w:r>
      <w:r>
        <w:t>00 godina, pomoću sunca i sunčanog sata.</w:t>
      </w:r>
    </w:p>
    <w:p w:rsidR="00FE19D7" w:rsidRPr="00B47A13" w:rsidRDefault="00FE19D7" w:rsidP="00FE19D7">
      <w:pPr>
        <w:pStyle w:val="Naslov1"/>
      </w:pPr>
      <w:r>
        <w:t>matematika, geografija, povijest, astronomija…</w:t>
      </w:r>
    </w:p>
    <w:p w:rsidR="00FE19D7" w:rsidRPr="00D20A0F" w:rsidRDefault="00FE19D7" w:rsidP="00FE19D7">
      <w:pPr>
        <w:pStyle w:val="Velikitekst"/>
        <w:rPr>
          <w:sz w:val="22"/>
          <w:szCs w:val="22"/>
        </w:rPr>
      </w:pPr>
      <w:r w:rsidRPr="001C462E">
        <w:rPr>
          <w:lang w:bidi="hr-HR"/>
        </w:rPr>
        <w:tab/>
      </w:r>
      <w:r w:rsidR="0071470D">
        <w:rPr>
          <w:sz w:val="22"/>
          <w:szCs w:val="22"/>
        </w:rPr>
        <w:t>Danas sve što želimo znati</w:t>
      </w:r>
      <w:r w:rsidRPr="00D20A0F">
        <w:rPr>
          <w:sz w:val="22"/>
          <w:szCs w:val="22"/>
        </w:rPr>
        <w:t xml:space="preserve"> potražimo na Google-u. U povijesti su ljudi primjenjivali znanja i spoznaje da bi nešto napravili, izradili, otkrili…Za sunčani sat trebamo primijeniti znanja iz raznih područja znanosti koje ste naučili na svojim predmetima.</w:t>
      </w:r>
    </w:p>
    <w:p w:rsidR="00FE19D7" w:rsidRPr="001C462E" w:rsidRDefault="00FE19D7" w:rsidP="00FE19D7">
      <w:pPr>
        <w:pStyle w:val="potvrdniokvir"/>
      </w:pPr>
    </w:p>
    <w:p w:rsidR="00FE19D7" w:rsidRPr="001C462E" w:rsidRDefault="003072DE" w:rsidP="00FE19D7">
      <w:pPr>
        <w:pStyle w:val="potvrdniokvir"/>
      </w:pPr>
      <w:sdt>
        <w:sdtPr>
          <w:id w:val="161285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9D7" w:rsidRPr="00537EB5">
            <w:rPr>
              <w:rFonts w:hint="eastAsia"/>
              <w:lang w:bidi="hr-HR"/>
            </w:rPr>
            <w:t>☐</w:t>
          </w:r>
        </w:sdtContent>
      </w:sdt>
      <w:r w:rsidR="00FE19D7" w:rsidRPr="001C462E">
        <w:rPr>
          <w:lang w:bidi="hr-HR"/>
        </w:rPr>
        <w:tab/>
      </w:r>
      <w:r w:rsidR="00FE19D7">
        <w:t>crtanje i mjerenje kutova (Matematika)</w:t>
      </w:r>
    </w:p>
    <w:p w:rsidR="00FE19D7" w:rsidRPr="001C462E" w:rsidRDefault="003072DE" w:rsidP="00FE19D7">
      <w:pPr>
        <w:pStyle w:val="potvrdniokvir"/>
      </w:pPr>
      <w:sdt>
        <w:sdtPr>
          <w:id w:val="-38093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9D7">
            <w:rPr>
              <w:rFonts w:ascii="MS Gothic" w:eastAsia="MS Gothic" w:hAnsi="MS Gothic" w:hint="eastAsia"/>
            </w:rPr>
            <w:t>☐</w:t>
          </w:r>
        </w:sdtContent>
      </w:sdt>
      <w:r w:rsidR="00FE19D7" w:rsidRPr="001C462E">
        <w:rPr>
          <w:lang w:bidi="hr-HR"/>
        </w:rPr>
        <w:tab/>
      </w:r>
      <w:r w:rsidR="00FE19D7">
        <w:t>određivanje strana svijeta (Geografija)</w:t>
      </w:r>
    </w:p>
    <w:p w:rsidR="00FE19D7" w:rsidRDefault="003072DE" w:rsidP="00FE19D7">
      <w:pPr>
        <w:pStyle w:val="potvrdniokvir"/>
      </w:pPr>
      <w:sdt>
        <w:sdtPr>
          <w:id w:val="-162938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A0F">
            <w:rPr>
              <w:rFonts w:ascii="MS Gothic" w:eastAsia="MS Gothic" w:hAnsi="MS Gothic" w:hint="eastAsia"/>
            </w:rPr>
            <w:t>☐</w:t>
          </w:r>
        </w:sdtContent>
      </w:sdt>
      <w:r w:rsidR="00FE19D7" w:rsidRPr="001C462E">
        <w:rPr>
          <w:lang w:bidi="hr-HR"/>
        </w:rPr>
        <w:tab/>
      </w:r>
      <w:r w:rsidR="00D20A0F">
        <w:rPr>
          <w:lang w:bidi="hr-HR"/>
        </w:rPr>
        <w:t xml:space="preserve">korištenje atlasa i </w:t>
      </w:r>
      <w:r w:rsidR="00D20A0F">
        <w:t>određiva</w:t>
      </w:r>
      <w:r w:rsidR="0071470D">
        <w:t>nje paralele</w:t>
      </w:r>
      <w:r w:rsidR="00FE19D7">
        <w:t xml:space="preserve"> mjesta</w:t>
      </w:r>
      <w:r w:rsidR="00D20A0F">
        <w:t xml:space="preserve"> (Geografija)</w:t>
      </w:r>
    </w:p>
    <w:p w:rsidR="00D20A0F" w:rsidRDefault="003072DE" w:rsidP="00D20A0F">
      <w:pPr>
        <w:pStyle w:val="potvrdniokvir"/>
      </w:pPr>
      <w:sdt>
        <w:sdtPr>
          <w:id w:val="-190791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A0F">
            <w:rPr>
              <w:rFonts w:ascii="MS Gothic" w:eastAsia="MS Gothic" w:hAnsi="MS Gothic" w:hint="eastAsia"/>
            </w:rPr>
            <w:t>☐</w:t>
          </w:r>
        </w:sdtContent>
      </w:sdt>
      <w:r w:rsidR="00D20A0F" w:rsidRPr="001C462E">
        <w:rPr>
          <w:lang w:bidi="hr-HR"/>
        </w:rPr>
        <w:tab/>
      </w:r>
      <w:r w:rsidR="00D20A0F">
        <w:t>položaj sunca i sjena (Geografija, Astronomija)</w:t>
      </w:r>
    </w:p>
    <w:p w:rsidR="00D20A0F" w:rsidRDefault="003072DE" w:rsidP="00D20A0F">
      <w:pPr>
        <w:pStyle w:val="potvrdniokvir"/>
      </w:pPr>
      <w:sdt>
        <w:sdtPr>
          <w:id w:val="-93242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A0F">
            <w:rPr>
              <w:rFonts w:ascii="MS Gothic" w:eastAsia="MS Gothic" w:hAnsi="MS Gothic" w:hint="eastAsia"/>
            </w:rPr>
            <w:t>☐</w:t>
          </w:r>
        </w:sdtContent>
      </w:sdt>
      <w:r w:rsidR="00D20A0F" w:rsidRPr="001C462E">
        <w:rPr>
          <w:lang w:bidi="hr-HR"/>
        </w:rPr>
        <w:tab/>
      </w:r>
      <w:r w:rsidR="00D20A0F">
        <w:t>Rimske brojke (Matematika, Povijest)</w:t>
      </w:r>
    </w:p>
    <w:p w:rsidR="00D20A0F" w:rsidRDefault="00D20A0F" w:rsidP="00D20A0F">
      <w:pPr>
        <w:pStyle w:val="potvrdniokvir"/>
      </w:pPr>
    </w:p>
    <w:p w:rsidR="00FE19D7" w:rsidRDefault="00FE19D7" w:rsidP="001965A8">
      <w:pPr>
        <w:pStyle w:val="Velikitekst"/>
        <w:sectPr w:rsidR="00FE19D7" w:rsidSect="0027028D">
          <w:footerReference w:type="default" r:id="rId11"/>
          <w:type w:val="continuous"/>
          <w:pgSz w:w="11906" w:h="16838" w:code="9"/>
          <w:pgMar w:top="3240" w:right="1080" w:bottom="720" w:left="1080" w:header="706" w:footer="706" w:gutter="0"/>
          <w:cols w:space="708"/>
          <w:docGrid w:linePitch="360"/>
        </w:sectPr>
      </w:pPr>
    </w:p>
    <w:p w:rsidR="00DA5426" w:rsidRPr="00274DDA" w:rsidRDefault="0045433F" w:rsidP="00274DDA">
      <w:pPr>
        <w:pStyle w:val="Naslov1"/>
      </w:pPr>
      <w:r>
        <w:lastRenderedPageBreak/>
        <w:t>materijal i pribor</w:t>
      </w:r>
    </w:p>
    <w:bookmarkStart w:id="0" w:name="_Hlk534932933"/>
    <w:p w:rsidR="00537EB5" w:rsidRDefault="003072DE" w:rsidP="001C462E">
      <w:pPr>
        <w:pStyle w:val="potvrdniokvir"/>
      </w:pPr>
      <w:sdt>
        <w:sdtPr>
          <w:id w:val="199953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405">
            <w:rPr>
              <w:rFonts w:ascii="MS Gothic" w:eastAsia="MS Gothic" w:hAnsi="MS Gothic" w:hint="eastAsia"/>
            </w:rPr>
            <w:t>☐</w:t>
          </w:r>
        </w:sdtContent>
      </w:sdt>
      <w:r w:rsidR="00537EB5" w:rsidRPr="001C462E">
        <w:rPr>
          <w:lang w:bidi="hr-HR"/>
        </w:rPr>
        <w:tab/>
      </w:r>
      <w:r w:rsidR="00847A8D">
        <w:t>papir za crtanje sata ili predložak</w:t>
      </w:r>
    </w:p>
    <w:p w:rsidR="007A1405" w:rsidRPr="001C462E" w:rsidRDefault="003072DE" w:rsidP="007A1405">
      <w:pPr>
        <w:pStyle w:val="potvrdniokvir"/>
      </w:pPr>
      <w:sdt>
        <w:sdtPr>
          <w:id w:val="13653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405">
            <w:rPr>
              <w:rFonts w:ascii="MS Gothic" w:eastAsia="MS Gothic" w:hAnsi="MS Gothic" w:hint="eastAsia"/>
            </w:rPr>
            <w:t>☐</w:t>
          </w:r>
        </w:sdtContent>
      </w:sdt>
      <w:r w:rsidR="007A1405" w:rsidRPr="001C462E">
        <w:rPr>
          <w:lang w:bidi="hr-HR"/>
        </w:rPr>
        <w:tab/>
      </w:r>
      <w:r w:rsidR="007A1405">
        <w:t>predložak je preuzet od zvjezdarnice</w:t>
      </w:r>
    </w:p>
    <w:bookmarkEnd w:id="0"/>
    <w:p w:rsidR="00537EB5" w:rsidRPr="001C462E" w:rsidRDefault="003072DE" w:rsidP="001C462E">
      <w:pPr>
        <w:pStyle w:val="potvrdniokvir"/>
      </w:pPr>
      <w:sdt>
        <w:sdtPr>
          <w:id w:val="-92727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hr-HR"/>
            </w:rPr>
            <w:t>☐</w:t>
          </w:r>
        </w:sdtContent>
      </w:sdt>
      <w:r w:rsidR="00537EB5" w:rsidRPr="001C462E">
        <w:rPr>
          <w:lang w:bidi="hr-HR"/>
        </w:rPr>
        <w:tab/>
      </w:r>
      <w:r w:rsidR="00847A8D">
        <w:t>tvrđi papir kao podloga</w:t>
      </w:r>
    </w:p>
    <w:p w:rsidR="00537EB5" w:rsidRPr="001C462E" w:rsidRDefault="003072DE" w:rsidP="001C462E">
      <w:pPr>
        <w:pStyle w:val="potvrdniokvir"/>
      </w:pPr>
      <w:sdt>
        <w:sdtPr>
          <w:id w:val="208587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hr-HR"/>
            </w:rPr>
            <w:t>☐</w:t>
          </w:r>
        </w:sdtContent>
      </w:sdt>
      <w:r w:rsidR="00537EB5" w:rsidRPr="001C462E">
        <w:rPr>
          <w:lang w:bidi="hr-HR"/>
        </w:rPr>
        <w:tab/>
      </w:r>
      <w:r w:rsidR="00847A8D">
        <w:t>pribor za crtanje</w:t>
      </w:r>
    </w:p>
    <w:p w:rsidR="00537EB5" w:rsidRDefault="003072DE" w:rsidP="001C462E">
      <w:pPr>
        <w:pStyle w:val="potvrdniokvir"/>
      </w:pPr>
      <w:sdt>
        <w:sdtPr>
          <w:id w:val="-141115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D2C">
            <w:rPr>
              <w:rFonts w:ascii="MS Gothic" w:eastAsia="MS Gothic" w:hAnsi="MS Gothic" w:hint="eastAsia"/>
            </w:rPr>
            <w:t>☐</w:t>
          </w:r>
        </w:sdtContent>
      </w:sdt>
      <w:r w:rsidR="00537EB5" w:rsidRPr="001C462E">
        <w:rPr>
          <w:lang w:bidi="hr-HR"/>
        </w:rPr>
        <w:tab/>
      </w:r>
      <w:r w:rsidR="00847A8D">
        <w:t>škare i ljepilo za papir</w:t>
      </w:r>
    </w:p>
    <w:p w:rsidR="00371D2C" w:rsidRPr="001C462E" w:rsidRDefault="003072DE" w:rsidP="007A1405">
      <w:pPr>
        <w:pStyle w:val="potvrdniokvir"/>
      </w:pPr>
      <w:sdt>
        <w:sdtPr>
          <w:id w:val="96201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D2C">
            <w:rPr>
              <w:rFonts w:ascii="MS Gothic" w:eastAsia="MS Gothic" w:hAnsi="MS Gothic" w:hint="eastAsia"/>
            </w:rPr>
            <w:t>☐</w:t>
          </w:r>
        </w:sdtContent>
      </w:sdt>
      <w:r w:rsidR="00371D2C" w:rsidRPr="001C462E">
        <w:rPr>
          <w:lang w:bidi="hr-HR"/>
        </w:rPr>
        <w:tab/>
      </w:r>
      <w:r w:rsidR="00371D2C">
        <w:t>kompas</w:t>
      </w:r>
    </w:p>
    <w:p w:rsidR="005C69FF" w:rsidRPr="00534647" w:rsidRDefault="00847A8D" w:rsidP="001C462E">
      <w:pPr>
        <w:pStyle w:val="Naslov1"/>
      </w:pPr>
      <w:r>
        <w:t>upute za izradu sata</w:t>
      </w:r>
    </w:p>
    <w:p w:rsidR="00537EB5" w:rsidRDefault="003072DE" w:rsidP="001C462E">
      <w:pPr>
        <w:pStyle w:val="potvrdniokvir"/>
      </w:pPr>
      <w:sdt>
        <w:sdtPr>
          <w:id w:val="33542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62E" w:rsidRPr="001C462E">
            <w:rPr>
              <w:rFonts w:hint="eastAsia"/>
              <w:lang w:bidi="hr-HR"/>
            </w:rPr>
            <w:t>☐</w:t>
          </w:r>
        </w:sdtContent>
      </w:sdt>
      <w:r w:rsidR="00537EB5" w:rsidRPr="001C462E">
        <w:rPr>
          <w:lang w:bidi="hr-HR"/>
        </w:rPr>
        <w:tab/>
      </w:r>
      <w:r w:rsidR="00C967B9">
        <w:t>n</w:t>
      </w:r>
      <w:r w:rsidR="00847A8D">
        <w:t>a papiru nacrtati sat tako da između svake crte je kut od 15°</w:t>
      </w:r>
      <w:r w:rsidR="00371D2C">
        <w:t xml:space="preserve"> (vidjeti u prilogu)</w:t>
      </w:r>
    </w:p>
    <w:p w:rsidR="00D20A0F" w:rsidRPr="001C462E" w:rsidRDefault="003072DE" w:rsidP="00D20A0F">
      <w:pPr>
        <w:pStyle w:val="potvrdniokvir"/>
      </w:pPr>
      <w:sdt>
        <w:sdtPr>
          <w:id w:val="89485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A0F">
            <w:rPr>
              <w:rFonts w:ascii="MS Gothic" w:eastAsia="MS Gothic" w:hAnsi="MS Gothic" w:hint="eastAsia"/>
            </w:rPr>
            <w:t>☐</w:t>
          </w:r>
        </w:sdtContent>
      </w:sdt>
      <w:r w:rsidR="00D20A0F" w:rsidRPr="001C462E">
        <w:rPr>
          <w:lang w:bidi="hr-HR"/>
        </w:rPr>
        <w:tab/>
      </w:r>
      <w:r w:rsidR="00D20A0F">
        <w:t>sate označiti rimskim brojkama</w:t>
      </w:r>
    </w:p>
    <w:p w:rsidR="00537EB5" w:rsidRPr="00371D2C" w:rsidRDefault="003072DE" w:rsidP="001C462E">
      <w:pPr>
        <w:pStyle w:val="potvrdniokvir"/>
      </w:pPr>
      <w:sdt>
        <w:sdtPr>
          <w:id w:val="-188531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hr-HR"/>
            </w:rPr>
            <w:t>☐</w:t>
          </w:r>
        </w:sdtContent>
      </w:sdt>
      <w:r w:rsidR="00537EB5" w:rsidRPr="001C462E">
        <w:rPr>
          <w:lang w:bidi="hr-HR"/>
        </w:rPr>
        <w:tab/>
      </w:r>
      <w:r w:rsidR="00C967B9">
        <w:t>n</w:t>
      </w:r>
      <w:r w:rsidR="00847A8D">
        <w:t xml:space="preserve">acrtati i izrezati </w:t>
      </w:r>
      <w:proofErr w:type="spellStart"/>
      <w:r w:rsidR="00847A8D">
        <w:rPr>
          <w:b/>
        </w:rPr>
        <w:t>gnomon</w:t>
      </w:r>
      <w:proofErr w:type="spellEnd"/>
      <w:r w:rsidR="00371D2C">
        <w:rPr>
          <w:b/>
        </w:rPr>
        <w:t xml:space="preserve"> </w:t>
      </w:r>
      <w:r w:rsidR="00371D2C">
        <w:t xml:space="preserve">(pokazivač sati na koji </w:t>
      </w:r>
      <w:r w:rsidR="00D92714">
        <w:t xml:space="preserve">sunce </w:t>
      </w:r>
      <w:r w:rsidR="00371D2C">
        <w:t>baca sjenu - kazaljka)</w:t>
      </w:r>
    </w:p>
    <w:p w:rsidR="007A1405" w:rsidRDefault="003072DE" w:rsidP="007A1405">
      <w:pPr>
        <w:pStyle w:val="potvrdniokvir"/>
      </w:pPr>
      <w:sdt>
        <w:sdtPr>
          <w:id w:val="-118065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A0F">
            <w:rPr>
              <w:rFonts w:ascii="MS Gothic" w:eastAsia="MS Gothic" w:hAnsi="MS Gothic" w:hint="eastAsia"/>
            </w:rPr>
            <w:t>☐</w:t>
          </w:r>
        </w:sdtContent>
      </w:sdt>
      <w:r w:rsidR="00537EB5" w:rsidRPr="001C462E">
        <w:rPr>
          <w:lang w:bidi="hr-HR"/>
        </w:rPr>
        <w:tab/>
      </w:r>
      <w:r w:rsidR="00371D2C">
        <w:t xml:space="preserve">zalijepiti sat i </w:t>
      </w:r>
      <w:proofErr w:type="spellStart"/>
      <w:r w:rsidR="00371D2C">
        <w:t>gnomon</w:t>
      </w:r>
      <w:proofErr w:type="spellEnd"/>
      <w:r w:rsidR="00371D2C">
        <w:t xml:space="preserve"> na tvrđi papir</w:t>
      </w:r>
    </w:p>
    <w:p w:rsidR="00371D2C" w:rsidRPr="001C462E" w:rsidRDefault="00371D2C" w:rsidP="001C462E">
      <w:pPr>
        <w:pStyle w:val="potvrdniokvir"/>
      </w:pPr>
    </w:p>
    <w:p w:rsidR="00B7421E" w:rsidRPr="00B47A13" w:rsidRDefault="00371D2C" w:rsidP="001C462E">
      <w:pPr>
        <w:pStyle w:val="Naslov1"/>
      </w:pPr>
      <w:r>
        <w:lastRenderedPageBreak/>
        <w:t>upute za  postavljanje kazaljke (gnomona)</w:t>
      </w:r>
    </w:p>
    <w:p w:rsidR="00537EB5" w:rsidRPr="001C462E" w:rsidRDefault="003072DE" w:rsidP="001C462E">
      <w:pPr>
        <w:pStyle w:val="potvrdniokvir"/>
      </w:pPr>
      <w:sdt>
        <w:sdtPr>
          <w:id w:val="-57791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hr-HR"/>
            </w:rPr>
            <w:t>☐</w:t>
          </w:r>
        </w:sdtContent>
      </w:sdt>
      <w:r w:rsidR="00537EB5" w:rsidRPr="001C462E">
        <w:rPr>
          <w:lang w:bidi="hr-HR"/>
        </w:rPr>
        <w:tab/>
      </w:r>
      <w:r w:rsidR="00371D2C">
        <w:t>okrenuti sat u smjeru sjever – jug (pomoću kompasa)</w:t>
      </w:r>
    </w:p>
    <w:p w:rsidR="00537EB5" w:rsidRPr="001C462E" w:rsidRDefault="003072DE" w:rsidP="001C462E">
      <w:pPr>
        <w:pStyle w:val="potvrdniokvir"/>
      </w:pPr>
      <w:sdt>
        <w:sdtPr>
          <w:id w:val="-185541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hr-HR"/>
            </w:rPr>
            <w:t>☐</w:t>
          </w:r>
        </w:sdtContent>
      </w:sdt>
      <w:r w:rsidR="00537EB5" w:rsidRPr="001C462E">
        <w:rPr>
          <w:lang w:bidi="hr-HR"/>
        </w:rPr>
        <w:tab/>
      </w:r>
      <w:r w:rsidR="00371D2C">
        <w:t xml:space="preserve">položiti kazaljku pod kutom od 45° ( Na </w:t>
      </w:r>
      <w:r w:rsidR="0071470D">
        <w:t>satu geografije ste učili paralele i meridijane. Za mjesta koja su</w:t>
      </w:r>
      <w:r w:rsidR="00371D2C">
        <w:t xml:space="preserve"> između 30° i 60°</w:t>
      </w:r>
      <w:r w:rsidR="0071470D">
        <w:t xml:space="preserve"> ,</w:t>
      </w:r>
      <w:bookmarkStart w:id="1" w:name="_GoBack"/>
      <w:bookmarkEnd w:id="1"/>
      <w:r w:rsidR="00371D2C">
        <w:t xml:space="preserve"> kut je 45°)</w:t>
      </w:r>
    </w:p>
    <w:p w:rsidR="00537EB5" w:rsidRPr="001C462E" w:rsidRDefault="003072DE" w:rsidP="001C462E">
      <w:pPr>
        <w:pStyle w:val="potvrdniokvir"/>
      </w:pPr>
      <w:sdt>
        <w:sdtPr>
          <w:id w:val="146015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hr-HR"/>
            </w:rPr>
            <w:t>☐</w:t>
          </w:r>
        </w:sdtContent>
      </w:sdt>
      <w:r w:rsidR="00537EB5" w:rsidRPr="001C462E">
        <w:rPr>
          <w:lang w:bidi="hr-HR"/>
        </w:rPr>
        <w:tab/>
      </w:r>
      <w:r w:rsidR="00371D2C">
        <w:t>podesiti kazaljku da sjena baca trenutno vrijeme (najbolje je raditi na puni sat)</w:t>
      </w:r>
    </w:p>
    <w:p w:rsidR="00537EB5" w:rsidRPr="001C462E" w:rsidRDefault="003072DE" w:rsidP="001C462E">
      <w:pPr>
        <w:pStyle w:val="potvrdniokvir"/>
      </w:pPr>
      <w:sdt>
        <w:sdtPr>
          <w:id w:val="92607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hr-HR"/>
            </w:rPr>
            <w:t>☐</w:t>
          </w:r>
        </w:sdtContent>
      </w:sdt>
      <w:r w:rsidR="00537EB5" w:rsidRPr="001C462E">
        <w:rPr>
          <w:lang w:bidi="hr-HR"/>
        </w:rPr>
        <w:tab/>
      </w:r>
      <w:r w:rsidR="00371D2C">
        <w:t xml:space="preserve">kada je sat gotov, </w:t>
      </w:r>
      <w:r w:rsidR="00FE19D7">
        <w:t>ukrasite ga po želji</w:t>
      </w:r>
    </w:p>
    <w:p w:rsidR="00537EB5" w:rsidRPr="001C462E" w:rsidRDefault="00537EB5" w:rsidP="00FE19D7">
      <w:pPr>
        <w:pStyle w:val="potvrdniokvir"/>
      </w:pPr>
      <w:r w:rsidRPr="001C462E">
        <w:rPr>
          <w:lang w:bidi="hr-HR"/>
        </w:rPr>
        <w:tab/>
      </w:r>
      <w:r w:rsidRPr="001C462E">
        <w:rPr>
          <w:lang w:bidi="hr-HR"/>
        </w:rPr>
        <w:tab/>
      </w:r>
    </w:p>
    <w:p w:rsidR="00497373" w:rsidRPr="00B47A13" w:rsidRDefault="00D20A0F" w:rsidP="001C462E">
      <w:pPr>
        <w:pStyle w:val="Naslov1"/>
      </w:pPr>
      <w:r>
        <w:t>tko želi znati i napraviti više...</w:t>
      </w:r>
    </w:p>
    <w:p w:rsidR="00537EB5" w:rsidRPr="001C462E" w:rsidRDefault="003072DE" w:rsidP="001C462E">
      <w:pPr>
        <w:pStyle w:val="potvrdniokvir"/>
      </w:pPr>
      <w:sdt>
        <w:sdtPr>
          <w:id w:val="156992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hr-HR"/>
            </w:rPr>
            <w:t>☐</w:t>
          </w:r>
        </w:sdtContent>
      </w:sdt>
      <w:r w:rsidR="00537EB5" w:rsidRPr="001C462E">
        <w:rPr>
          <w:lang w:bidi="hr-HR"/>
        </w:rPr>
        <w:tab/>
      </w:r>
      <w:r w:rsidR="00D20A0F">
        <w:t>proučiti povijest sunčanog sata</w:t>
      </w:r>
    </w:p>
    <w:p w:rsidR="00537EB5" w:rsidRPr="001C462E" w:rsidRDefault="003072DE" w:rsidP="001C462E">
      <w:pPr>
        <w:pStyle w:val="potvrdniokvir"/>
      </w:pPr>
      <w:sdt>
        <w:sdtPr>
          <w:id w:val="80613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  <w:lang w:bidi="hr-HR"/>
            </w:rPr>
            <w:t>☐</w:t>
          </w:r>
        </w:sdtContent>
      </w:sdt>
      <w:r w:rsidR="00537EB5" w:rsidRPr="001C462E">
        <w:rPr>
          <w:lang w:bidi="hr-HR"/>
        </w:rPr>
        <w:tab/>
      </w:r>
      <w:r w:rsidR="00D92714">
        <w:t>posjetiti  zvjezdarnica.hr</w:t>
      </w:r>
      <w:r w:rsidR="00D20A0F">
        <w:t xml:space="preserve"> </w:t>
      </w:r>
    </w:p>
    <w:p w:rsidR="00537EB5" w:rsidRPr="001C462E" w:rsidRDefault="003072DE" w:rsidP="001C462E">
      <w:pPr>
        <w:pStyle w:val="potvrdniokvir"/>
      </w:pPr>
      <w:sdt>
        <w:sdtPr>
          <w:id w:val="-122182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A0F">
            <w:rPr>
              <w:rFonts w:ascii="MS Gothic" w:eastAsia="MS Gothic" w:hAnsi="MS Gothic" w:hint="eastAsia"/>
            </w:rPr>
            <w:t>☐</w:t>
          </w:r>
        </w:sdtContent>
      </w:sdt>
      <w:r w:rsidR="00537EB5" w:rsidRPr="001C462E">
        <w:rPr>
          <w:lang w:bidi="hr-HR"/>
        </w:rPr>
        <w:tab/>
      </w:r>
      <w:r w:rsidR="00D92714">
        <w:t>napraviti sunčani sat u vrtu pomoću kamenčića i štapa</w:t>
      </w:r>
    </w:p>
    <w:p w:rsidR="00537EB5" w:rsidRDefault="00537EB5" w:rsidP="00D92714">
      <w:pPr>
        <w:pStyle w:val="potvrdniokvir"/>
      </w:pPr>
    </w:p>
    <w:p w:rsidR="00315480" w:rsidRPr="001C462E" w:rsidRDefault="00315480" w:rsidP="00884A5C">
      <w:pPr>
        <w:pStyle w:val="potvrdniokvir"/>
        <w:ind w:left="0" w:firstLine="0"/>
      </w:pPr>
    </w:p>
    <w:sectPr w:rsidR="00315480" w:rsidRPr="001C462E" w:rsidSect="0027028D">
      <w:type w:val="continuous"/>
      <w:pgSz w:w="11906" w:h="16838" w:code="9"/>
      <w:pgMar w:top="3240" w:right="1080" w:bottom="720" w:left="108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DE" w:rsidRDefault="003072DE" w:rsidP="00F4689D">
      <w:r>
        <w:separator/>
      </w:r>
    </w:p>
  </w:endnote>
  <w:endnote w:type="continuationSeparator" w:id="0">
    <w:p w:rsidR="003072DE" w:rsidRDefault="003072DE" w:rsidP="00F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26" w:rsidRDefault="00D36B26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B6A395C" wp14:editId="45274FDE">
              <wp:simplePos x="0" y="0"/>
              <wp:positionH relativeFrom="page">
                <wp:posOffset>-118745</wp:posOffset>
              </wp:positionH>
              <wp:positionV relativeFrom="page">
                <wp:posOffset>10205085</wp:posOffset>
              </wp:positionV>
              <wp:extent cx="8001000" cy="228600"/>
              <wp:effectExtent l="0" t="0" r="0" b="0"/>
              <wp:wrapNone/>
              <wp:docPr id="1" name="Pravokutnik 1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329F4B" id="Pravokutnik 1" o:spid="_x0000_s1026" style="position:absolute;margin-left:-9.35pt;margin-top:803.55pt;width:630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" fillcolor="#102699 [3205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DE" w:rsidRDefault="003072DE" w:rsidP="00F4689D">
      <w:r>
        <w:separator/>
      </w:r>
    </w:p>
  </w:footnote>
  <w:footnote w:type="continuationSeparator" w:id="0">
    <w:p w:rsidR="003072DE" w:rsidRDefault="003072DE" w:rsidP="00F4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D07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38A21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64C"/>
    <w:multiLevelType w:val="hybridMultilevel"/>
    <w:tmpl w:val="A02EB36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E9F"/>
    <w:multiLevelType w:val="hybridMultilevel"/>
    <w:tmpl w:val="ABBA6B9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80396"/>
    <w:multiLevelType w:val="multilevel"/>
    <w:tmpl w:val="1528177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10AC"/>
    <w:multiLevelType w:val="hybridMultilevel"/>
    <w:tmpl w:val="8AAE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D2F15"/>
    <w:multiLevelType w:val="hybridMultilevel"/>
    <w:tmpl w:val="0692811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B32"/>
    <w:multiLevelType w:val="hybridMultilevel"/>
    <w:tmpl w:val="C42EC33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09AA"/>
    <w:multiLevelType w:val="hybridMultilevel"/>
    <w:tmpl w:val="CA24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C243D"/>
    <w:multiLevelType w:val="hybridMultilevel"/>
    <w:tmpl w:val="F3BCF64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E69A8"/>
    <w:multiLevelType w:val="hybridMultilevel"/>
    <w:tmpl w:val="1CD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40703"/>
    <w:multiLevelType w:val="hybridMultilevel"/>
    <w:tmpl w:val="74AA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D31A7"/>
    <w:multiLevelType w:val="hybridMultilevel"/>
    <w:tmpl w:val="15281772"/>
    <w:lvl w:ilvl="0" w:tplc="2C38AF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70F"/>
    <w:multiLevelType w:val="hybridMultilevel"/>
    <w:tmpl w:val="601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9"/>
  </w:num>
  <w:num w:numId="5">
    <w:abstractNumId w:val="9"/>
  </w:num>
  <w:num w:numId="6">
    <w:abstractNumId w:val="12"/>
  </w:num>
  <w:num w:numId="7">
    <w:abstractNumId w:val="15"/>
  </w:num>
  <w:num w:numId="8">
    <w:abstractNumId w:val="22"/>
  </w:num>
  <w:num w:numId="9">
    <w:abstractNumId w:val="10"/>
  </w:num>
  <w:num w:numId="10">
    <w:abstractNumId w:val="16"/>
  </w:num>
  <w:num w:numId="11">
    <w:abstractNumId w:val="2"/>
  </w:num>
  <w:num w:numId="12">
    <w:abstractNumId w:val="23"/>
  </w:num>
  <w:num w:numId="13">
    <w:abstractNumId w:val="14"/>
  </w:num>
  <w:num w:numId="14">
    <w:abstractNumId w:val="5"/>
  </w:num>
  <w:num w:numId="15">
    <w:abstractNumId w:val="24"/>
  </w:num>
  <w:num w:numId="16">
    <w:abstractNumId w:val="27"/>
  </w:num>
  <w:num w:numId="17">
    <w:abstractNumId w:val="8"/>
  </w:num>
  <w:num w:numId="18">
    <w:abstractNumId w:val="18"/>
  </w:num>
  <w:num w:numId="19">
    <w:abstractNumId w:val="25"/>
  </w:num>
  <w:num w:numId="20">
    <w:abstractNumId w:val="13"/>
  </w:num>
  <w:num w:numId="21">
    <w:abstractNumId w:val="3"/>
  </w:num>
  <w:num w:numId="22">
    <w:abstractNumId w:val="21"/>
  </w:num>
  <w:num w:numId="23">
    <w:abstractNumId w:val="11"/>
  </w:num>
  <w:num w:numId="24">
    <w:abstractNumId w:val="4"/>
  </w:num>
  <w:num w:numId="25">
    <w:abstractNumId w:val="26"/>
  </w:num>
  <w:num w:numId="26">
    <w:abstractNumId w:val="6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26"/>
    <w:rsid w:val="00021798"/>
    <w:rsid w:val="000640BB"/>
    <w:rsid w:val="0008510D"/>
    <w:rsid w:val="000A0C55"/>
    <w:rsid w:val="000B30FB"/>
    <w:rsid w:val="000B4E5F"/>
    <w:rsid w:val="000D4DB8"/>
    <w:rsid w:val="000F6A1D"/>
    <w:rsid w:val="00106A8D"/>
    <w:rsid w:val="0011687E"/>
    <w:rsid w:val="001232C8"/>
    <w:rsid w:val="00123C6D"/>
    <w:rsid w:val="0012681B"/>
    <w:rsid w:val="00150C30"/>
    <w:rsid w:val="00153238"/>
    <w:rsid w:val="00153445"/>
    <w:rsid w:val="00166E62"/>
    <w:rsid w:val="001965A8"/>
    <w:rsid w:val="001B4757"/>
    <w:rsid w:val="001C0EED"/>
    <w:rsid w:val="001C2499"/>
    <w:rsid w:val="001C462E"/>
    <w:rsid w:val="001E6F85"/>
    <w:rsid w:val="00237CC7"/>
    <w:rsid w:val="00242F1F"/>
    <w:rsid w:val="00243A0A"/>
    <w:rsid w:val="0027028D"/>
    <w:rsid w:val="00274DDA"/>
    <w:rsid w:val="0028182B"/>
    <w:rsid w:val="0029531E"/>
    <w:rsid w:val="002A3F12"/>
    <w:rsid w:val="002A67E8"/>
    <w:rsid w:val="002B52FA"/>
    <w:rsid w:val="002E7157"/>
    <w:rsid w:val="003072DE"/>
    <w:rsid w:val="00314AB7"/>
    <w:rsid w:val="00315480"/>
    <w:rsid w:val="00321066"/>
    <w:rsid w:val="00370DF1"/>
    <w:rsid w:val="00371D2C"/>
    <w:rsid w:val="00385E86"/>
    <w:rsid w:val="003B4002"/>
    <w:rsid w:val="003D1CD0"/>
    <w:rsid w:val="003E35DA"/>
    <w:rsid w:val="003F6EB6"/>
    <w:rsid w:val="004231D9"/>
    <w:rsid w:val="00435CE2"/>
    <w:rsid w:val="0043632A"/>
    <w:rsid w:val="00446D32"/>
    <w:rsid w:val="0045433F"/>
    <w:rsid w:val="00456CF8"/>
    <w:rsid w:val="00482245"/>
    <w:rsid w:val="00482915"/>
    <w:rsid w:val="004918A6"/>
    <w:rsid w:val="00497373"/>
    <w:rsid w:val="004A4A8F"/>
    <w:rsid w:val="004A58D2"/>
    <w:rsid w:val="004B2E12"/>
    <w:rsid w:val="004B6355"/>
    <w:rsid w:val="004F2F18"/>
    <w:rsid w:val="00510F45"/>
    <w:rsid w:val="00514731"/>
    <w:rsid w:val="00534647"/>
    <w:rsid w:val="0053523F"/>
    <w:rsid w:val="005378E9"/>
    <w:rsid w:val="00537EB5"/>
    <w:rsid w:val="005409AC"/>
    <w:rsid w:val="00557B53"/>
    <w:rsid w:val="00571D28"/>
    <w:rsid w:val="0057267C"/>
    <w:rsid w:val="00572C85"/>
    <w:rsid w:val="00574A2D"/>
    <w:rsid w:val="00585464"/>
    <w:rsid w:val="0059077F"/>
    <w:rsid w:val="005927CC"/>
    <w:rsid w:val="005A369F"/>
    <w:rsid w:val="005B4B89"/>
    <w:rsid w:val="005C69FF"/>
    <w:rsid w:val="005E7700"/>
    <w:rsid w:val="005F6F94"/>
    <w:rsid w:val="00620425"/>
    <w:rsid w:val="006273E3"/>
    <w:rsid w:val="0063233B"/>
    <w:rsid w:val="006C5197"/>
    <w:rsid w:val="006E1A81"/>
    <w:rsid w:val="0071470D"/>
    <w:rsid w:val="00755AF9"/>
    <w:rsid w:val="007628D7"/>
    <w:rsid w:val="007733B1"/>
    <w:rsid w:val="00792D9A"/>
    <w:rsid w:val="007A1405"/>
    <w:rsid w:val="007B1BD0"/>
    <w:rsid w:val="007D1518"/>
    <w:rsid w:val="007D7966"/>
    <w:rsid w:val="007D7F30"/>
    <w:rsid w:val="007F1882"/>
    <w:rsid w:val="007F7848"/>
    <w:rsid w:val="008434BE"/>
    <w:rsid w:val="00847A8D"/>
    <w:rsid w:val="00864127"/>
    <w:rsid w:val="00884A5C"/>
    <w:rsid w:val="008A351F"/>
    <w:rsid w:val="008B4AB9"/>
    <w:rsid w:val="008B6475"/>
    <w:rsid w:val="008C5930"/>
    <w:rsid w:val="008D6306"/>
    <w:rsid w:val="008D7866"/>
    <w:rsid w:val="008E20B6"/>
    <w:rsid w:val="008E5C9E"/>
    <w:rsid w:val="008F5554"/>
    <w:rsid w:val="00917DE5"/>
    <w:rsid w:val="00933183"/>
    <w:rsid w:val="0095543B"/>
    <w:rsid w:val="00961B26"/>
    <w:rsid w:val="0096476E"/>
    <w:rsid w:val="00971536"/>
    <w:rsid w:val="00981289"/>
    <w:rsid w:val="009D4001"/>
    <w:rsid w:val="009D6BD2"/>
    <w:rsid w:val="009D75EF"/>
    <w:rsid w:val="00A238F7"/>
    <w:rsid w:val="00A347CF"/>
    <w:rsid w:val="00A35A72"/>
    <w:rsid w:val="00A438BB"/>
    <w:rsid w:val="00A6621B"/>
    <w:rsid w:val="00A7247E"/>
    <w:rsid w:val="00A824DC"/>
    <w:rsid w:val="00AB36A4"/>
    <w:rsid w:val="00AE00A5"/>
    <w:rsid w:val="00AE3A21"/>
    <w:rsid w:val="00B04497"/>
    <w:rsid w:val="00B06B05"/>
    <w:rsid w:val="00B14286"/>
    <w:rsid w:val="00B25083"/>
    <w:rsid w:val="00B255A0"/>
    <w:rsid w:val="00B47A13"/>
    <w:rsid w:val="00B62D88"/>
    <w:rsid w:val="00B7421E"/>
    <w:rsid w:val="00B96C60"/>
    <w:rsid w:val="00BA1AC2"/>
    <w:rsid w:val="00BA24E2"/>
    <w:rsid w:val="00BA3C27"/>
    <w:rsid w:val="00BA4102"/>
    <w:rsid w:val="00BA788F"/>
    <w:rsid w:val="00BB46A8"/>
    <w:rsid w:val="00BC4FFE"/>
    <w:rsid w:val="00C13111"/>
    <w:rsid w:val="00C3336C"/>
    <w:rsid w:val="00C620A0"/>
    <w:rsid w:val="00C65329"/>
    <w:rsid w:val="00C700AE"/>
    <w:rsid w:val="00C967B9"/>
    <w:rsid w:val="00CB11EA"/>
    <w:rsid w:val="00CB51C4"/>
    <w:rsid w:val="00CC32FA"/>
    <w:rsid w:val="00CD51C0"/>
    <w:rsid w:val="00CE5855"/>
    <w:rsid w:val="00CE69F7"/>
    <w:rsid w:val="00D14B48"/>
    <w:rsid w:val="00D20A0F"/>
    <w:rsid w:val="00D36B26"/>
    <w:rsid w:val="00D378D6"/>
    <w:rsid w:val="00D92714"/>
    <w:rsid w:val="00D93E61"/>
    <w:rsid w:val="00D95E16"/>
    <w:rsid w:val="00DA5426"/>
    <w:rsid w:val="00DB5D06"/>
    <w:rsid w:val="00DB7A67"/>
    <w:rsid w:val="00DC14DB"/>
    <w:rsid w:val="00DD0721"/>
    <w:rsid w:val="00DD4D0E"/>
    <w:rsid w:val="00DD601F"/>
    <w:rsid w:val="00DD611E"/>
    <w:rsid w:val="00DE3EF0"/>
    <w:rsid w:val="00E03819"/>
    <w:rsid w:val="00E054BD"/>
    <w:rsid w:val="00E074FB"/>
    <w:rsid w:val="00E102CC"/>
    <w:rsid w:val="00E702DF"/>
    <w:rsid w:val="00E83411"/>
    <w:rsid w:val="00EC2A7A"/>
    <w:rsid w:val="00F341ED"/>
    <w:rsid w:val="00F36152"/>
    <w:rsid w:val="00F4086A"/>
    <w:rsid w:val="00F458C9"/>
    <w:rsid w:val="00F4689D"/>
    <w:rsid w:val="00FA7CF4"/>
    <w:rsid w:val="00FC372B"/>
    <w:rsid w:val="00FE1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40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/>
    <w:lsdException w:name="Book Title" w:semiHidden="1"/>
    <w:lsdException w:name="Bibliography" w:semiHidden="1" w:unhideWhenUsed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B5"/>
    <w:pPr>
      <w:spacing w:line="259" w:lineRule="auto"/>
    </w:pPr>
    <w:rPr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514731"/>
    <w:pPr>
      <w:keepNext/>
      <w:keepLines/>
      <w:shd w:val="clear" w:color="auto" w:fill="102699" w:themeFill="text2"/>
      <w:spacing w:before="240" w:after="80"/>
      <w:outlineLvl w:val="0"/>
    </w:pPr>
    <w:rPr>
      <w:rFonts w:ascii="Arial Black" w:eastAsiaTheme="majorEastAsia" w:hAnsi="Arial Black" w:cstheme="majorBidi"/>
      <w:bCs/>
      <w:caps/>
      <w:color w:val="FFFFFF" w:themeColor="background1"/>
      <w:spacing w:val="-10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7F1882"/>
    <w:pPr>
      <w:spacing w:after="300"/>
      <w:contextualSpacing/>
    </w:pPr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F1882"/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514731"/>
    <w:rPr>
      <w:rFonts w:ascii="Arial Black" w:eastAsiaTheme="majorEastAsia" w:hAnsi="Arial Black" w:cstheme="majorBidi"/>
      <w:bCs/>
      <w:caps/>
      <w:color w:val="FFFFFF" w:themeColor="background1"/>
      <w:spacing w:val="-10"/>
      <w:szCs w:val="32"/>
      <w:shd w:val="clear" w:color="auto" w:fill="102699" w:themeFill="text2"/>
    </w:rPr>
  </w:style>
  <w:style w:type="paragraph" w:customStyle="1" w:styleId="naslov2">
    <w:name w:val="naslov 2"/>
    <w:basedOn w:val="Naslov"/>
    <w:rsid w:val="00B25083"/>
    <w:pPr>
      <w:spacing w:after="240" w:line="680" w:lineRule="exact"/>
    </w:pPr>
    <w:rPr>
      <w:sz w:val="72"/>
    </w:rPr>
  </w:style>
  <w:style w:type="paragraph" w:customStyle="1" w:styleId="potvrdniokvir">
    <w:name w:val="potvrdni okvir"/>
    <w:basedOn w:val="Normal"/>
    <w:qFormat/>
    <w:rsid w:val="00514731"/>
    <w:pPr>
      <w:spacing w:before="30" w:after="30" w:line="245" w:lineRule="auto"/>
      <w:ind w:left="357" w:hanging="357"/>
    </w:pPr>
  </w:style>
  <w:style w:type="paragraph" w:customStyle="1" w:styleId="Velikitekst">
    <w:name w:val="Veliki tekst"/>
    <w:qFormat/>
    <w:rsid w:val="00370DF1"/>
    <w:pPr>
      <w:spacing w:after="280"/>
    </w:pPr>
    <w:rPr>
      <w:b/>
      <w:color w:val="000000" w:themeColor="text1"/>
      <w:sz w:val="28"/>
    </w:rPr>
  </w:style>
  <w:style w:type="paragraph" w:styleId="Zaglavlje">
    <w:name w:val="header"/>
    <w:basedOn w:val="Normal"/>
    <w:link w:val="Zaglavlje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37EB5"/>
    <w:rPr>
      <w:sz w:val="22"/>
    </w:rPr>
  </w:style>
  <w:style w:type="paragraph" w:styleId="Podnoje">
    <w:name w:val="footer"/>
    <w:basedOn w:val="Normal"/>
    <w:link w:val="Podnoje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37EB5"/>
    <w:rPr>
      <w:sz w:val="22"/>
    </w:rPr>
  </w:style>
  <w:style w:type="character" w:styleId="Tekstrezerviranogmjesta">
    <w:name w:val="Placeholder Text"/>
    <w:basedOn w:val="Zadanifontodlomka"/>
    <w:semiHidden/>
    <w:rsid w:val="00537EB5"/>
    <w:rPr>
      <w:color w:val="808080"/>
    </w:rPr>
  </w:style>
  <w:style w:type="paragraph" w:styleId="Tekstbalonia">
    <w:name w:val="Balloon Text"/>
    <w:basedOn w:val="Normal"/>
    <w:link w:val="TekstbaloniaChar"/>
    <w:semiHidden/>
    <w:unhideWhenUsed/>
    <w:rsid w:val="00DB5D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DB5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Predlo&#353;ci\Kontrolni%20popis%20za%20putovanje%20na%20posao%20i%20s%20posla%20biciklom.dotx" TargetMode="External"/></Relationships>
</file>

<file path=word/theme/theme1.xml><?xml version="1.0" encoding="utf-8"?>
<a:theme xmlns:a="http://schemas.openxmlformats.org/drawingml/2006/main" name="Office Theme">
  <a:themeElements>
    <a:clrScheme name="Custom 307">
      <a:dk1>
        <a:srgbClr val="000000"/>
      </a:dk1>
      <a:lt1>
        <a:sysClr val="window" lastClr="FFFFFF"/>
      </a:lt1>
      <a:dk2>
        <a:srgbClr val="102699"/>
      </a:dk2>
      <a:lt2>
        <a:srgbClr val="EBEBEB"/>
      </a:lt2>
      <a:accent1>
        <a:srgbClr val="801E1B"/>
      </a:accent1>
      <a:accent2>
        <a:srgbClr val="102699"/>
      </a:accent2>
      <a:accent3>
        <a:srgbClr val="EFC519"/>
      </a:accent3>
      <a:accent4>
        <a:srgbClr val="F03C01"/>
      </a:accent4>
      <a:accent5>
        <a:srgbClr val="FBDF91"/>
      </a:accent5>
      <a:accent6>
        <a:srgbClr val="2A8E57"/>
      </a:accent6>
      <a:hlink>
        <a:srgbClr val="112E80"/>
      </a:hlink>
      <a:folHlink>
        <a:srgbClr val="112E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E3A98F9-12C2-49D6-837F-AC740AF9E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2AD05-1C3A-4A79-B368-6DA21923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F7E72-FF8D-44B1-92B0-AC18492FDAB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Kontrolni popis za putovanje na posao i s posla biciklom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2022-01-29T11:01:00Z</dcterms:created>
  <dcterms:modified xsi:type="dcterms:W3CDTF">2022-01-30T14:36:00Z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